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2"/>
        <w:gridCol w:w="4570"/>
      </w:tblGrid>
      <w:tr w:rsidR="005B369E" w:rsidRPr="00A549B9" w14:paraId="533CD2D8" w14:textId="77777777" w:rsidTr="005E584E">
        <w:trPr>
          <w:trHeight w:val="1266"/>
        </w:trPr>
        <w:tc>
          <w:tcPr>
            <w:tcW w:w="4606" w:type="dxa"/>
          </w:tcPr>
          <w:p w14:paraId="19B9F796" w14:textId="77777777" w:rsidR="00EF1320" w:rsidRDefault="00EF1320" w:rsidP="00EF13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Plats för företagets logotyp</w:t>
            </w:r>
          </w:p>
          <w:p w14:paraId="0E5BE2E7" w14:textId="77777777" w:rsidR="005B369E" w:rsidRPr="00A549B9" w:rsidRDefault="005B369E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1C6E3D" w14:textId="77777777" w:rsidR="001F2DBA" w:rsidRDefault="001F2DBA" w:rsidP="001F2D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BE0E73" w14:textId="77777777" w:rsidR="005B369E" w:rsidRPr="00A549B9" w:rsidRDefault="005B369E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3D2806" w14:textId="77777777" w:rsidR="005B369E" w:rsidRPr="00A549B9" w:rsidRDefault="005B369E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16352448" w14:textId="77777777" w:rsidR="005B369E" w:rsidRDefault="00A549B9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0FBD972E" w14:textId="77777777" w:rsidR="004A6BAD" w:rsidRPr="0084534B" w:rsidRDefault="00802AB7" w:rsidP="004A6BAD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Tillbud</w:t>
            </w:r>
            <w:r w:rsidR="009C3984">
              <w:rPr>
                <w:rFonts w:ascii="Arial" w:hAnsi="Arial" w:cs="Arial"/>
                <w:b/>
                <w:sz w:val="28"/>
                <w:szCs w:val="28"/>
              </w:rPr>
              <w:t>s-</w:t>
            </w:r>
            <w:r w:rsidR="00352D6D">
              <w:rPr>
                <w:rFonts w:ascii="Arial" w:hAnsi="Arial" w:cs="Arial"/>
                <w:b/>
                <w:sz w:val="28"/>
                <w:szCs w:val="28"/>
              </w:rPr>
              <w:t xml:space="preserve"> och </w:t>
            </w:r>
            <w:r w:rsidR="009C3984">
              <w:rPr>
                <w:rFonts w:ascii="Arial" w:hAnsi="Arial" w:cs="Arial"/>
                <w:b/>
                <w:sz w:val="28"/>
                <w:szCs w:val="28"/>
              </w:rPr>
              <w:t>riskobservationsrapport</w:t>
            </w:r>
          </w:p>
          <w:p w14:paraId="775D7BF3" w14:textId="77777777" w:rsidR="00F92981" w:rsidRDefault="00F92981" w:rsidP="00F929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(företagets interna rapport)</w:t>
            </w:r>
          </w:p>
          <w:p w14:paraId="58691AFA" w14:textId="77777777" w:rsidR="00A549B9" w:rsidRPr="00DB064C" w:rsidRDefault="00A549B9" w:rsidP="005B3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A6BAD" w:rsidRPr="00A549B9" w14:paraId="3DA2AD0A" w14:textId="77777777" w:rsidTr="00BC10B9">
        <w:trPr>
          <w:trHeight w:val="649"/>
        </w:trPr>
        <w:tc>
          <w:tcPr>
            <w:tcW w:w="4606" w:type="dxa"/>
          </w:tcPr>
          <w:p w14:paraId="5F718321" w14:textId="77777777" w:rsidR="004A6BAD" w:rsidRDefault="004A6BAD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20C080F3" w14:textId="77777777" w:rsidR="004A6BAD" w:rsidRDefault="004A6BAD" w:rsidP="008D210C">
            <w:pPr>
              <w:spacing w:after="0"/>
            </w:pPr>
          </w:p>
          <w:p w14:paraId="141FBCB4" w14:textId="77777777" w:rsidR="004A6BAD" w:rsidRPr="00265FB7" w:rsidRDefault="004A6BAD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06" w:type="dxa"/>
          </w:tcPr>
          <w:p w14:paraId="2096F160" w14:textId="77777777" w:rsidR="004A6BAD" w:rsidRPr="004A6BAD" w:rsidRDefault="00802AB7" w:rsidP="004A6BA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Rapporten</w:t>
            </w:r>
            <w:r w:rsidR="004A6BAD" w:rsidRPr="004A6BAD">
              <w:rPr>
                <w:rFonts w:ascii="Arial" w:hAnsi="Arial" w:cs="Arial"/>
                <w:sz w:val="16"/>
                <w:szCs w:val="16"/>
              </w:rPr>
              <w:t xml:space="preserve"> avser:</w:t>
            </w:r>
          </w:p>
          <w:p w14:paraId="59B6BB40" w14:textId="77777777" w:rsidR="004A6BAD" w:rsidRPr="00112663" w:rsidRDefault="008D257F" w:rsidP="005B369E">
            <w:pPr>
              <w:spacing w:after="0" w:line="240" w:lineRule="auto"/>
            </w:pPr>
            <w:r w:rsidRPr="0011266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663" w:rsidRPr="00112663">
              <w:instrText xml:space="preserve"> FORMCHECKBOX </w:instrText>
            </w:r>
            <w:r w:rsidRPr="00112663">
              <w:fldChar w:fldCharType="separate"/>
            </w:r>
            <w:r w:rsidRPr="00112663">
              <w:fldChar w:fldCharType="end"/>
            </w:r>
            <w:r w:rsidR="00112663" w:rsidRPr="00112663">
              <w:t xml:space="preserve"> </w:t>
            </w:r>
            <w:r w:rsidR="00802AB7" w:rsidRPr="00D16143">
              <w:rPr>
                <w:b/>
              </w:rPr>
              <w:t>Tillbud</w:t>
            </w:r>
            <w:r w:rsidR="00732C66">
              <w:t xml:space="preserve"> </w:t>
            </w:r>
            <w:r w:rsidR="00716535">
              <w:t>–</w:t>
            </w:r>
            <w:r w:rsidR="00BF5907">
              <w:t xml:space="preserve"> </w:t>
            </w:r>
            <w:r w:rsidR="00732C66">
              <w:t xml:space="preserve">oönskad händelse som kunde ha </w:t>
            </w:r>
            <w:r w:rsidR="00732C66">
              <w:br/>
              <w:t xml:space="preserve">       lett till arbetsskada men inte gjorde det</w:t>
            </w:r>
            <w:r w:rsidR="00163C66">
              <w:t>.</w:t>
            </w:r>
          </w:p>
          <w:p w14:paraId="523A7C1D" w14:textId="77777777" w:rsidR="00112663" w:rsidRPr="00112663" w:rsidRDefault="008D257F" w:rsidP="00112663">
            <w:pPr>
              <w:spacing w:after="0" w:line="240" w:lineRule="auto"/>
            </w:pPr>
            <w:r w:rsidRPr="0011266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663" w:rsidRPr="00112663">
              <w:instrText xml:space="preserve"> FORMCHECKBOX </w:instrText>
            </w:r>
            <w:r w:rsidRPr="00112663">
              <w:fldChar w:fldCharType="separate"/>
            </w:r>
            <w:r w:rsidRPr="00112663">
              <w:fldChar w:fldCharType="end"/>
            </w:r>
            <w:r w:rsidR="00112663" w:rsidRPr="00112663">
              <w:t xml:space="preserve"> </w:t>
            </w:r>
            <w:r w:rsidR="009C3984" w:rsidRPr="009C3984">
              <w:rPr>
                <w:b/>
                <w:bCs/>
              </w:rPr>
              <w:t>Riskobservation</w:t>
            </w:r>
            <w:r w:rsidR="00732C66">
              <w:t xml:space="preserve"> </w:t>
            </w:r>
            <w:r w:rsidR="00314D6E">
              <w:t>–</w:t>
            </w:r>
            <w:r w:rsidR="00BF5907">
              <w:t xml:space="preserve"> </w:t>
            </w:r>
            <w:r w:rsidR="00314D6E">
              <w:t xml:space="preserve">observation av </w:t>
            </w:r>
            <w:r w:rsidR="00163C66">
              <w:t>förhållanden som</w:t>
            </w:r>
            <w:r w:rsidR="00314D6E">
              <w:t xml:space="preserve"> </w:t>
            </w:r>
            <w:r w:rsidR="00163C66">
              <w:t>avviker från det normala</w:t>
            </w:r>
            <w:r w:rsidR="00732C66">
              <w:t xml:space="preserve"> </w:t>
            </w:r>
            <w:r w:rsidR="009C3984">
              <w:t xml:space="preserve">och </w:t>
            </w:r>
            <w:r w:rsidR="00163C66">
              <w:t>kan leda till arbetsskada.</w:t>
            </w:r>
          </w:p>
          <w:p w14:paraId="28B833A9" w14:textId="77777777" w:rsidR="00112663" w:rsidRPr="00A549B9" w:rsidRDefault="00112663" w:rsidP="005B3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D43" w:rsidRPr="00A549B9" w14:paraId="7FC7C988" w14:textId="77777777" w:rsidTr="00BC10B9">
        <w:trPr>
          <w:trHeight w:val="649"/>
        </w:trPr>
        <w:tc>
          <w:tcPr>
            <w:tcW w:w="4606" w:type="dxa"/>
          </w:tcPr>
          <w:p w14:paraId="24D53FE3" w14:textId="77777777" w:rsidR="00E16D43" w:rsidRPr="00E16D43" w:rsidRDefault="00E16D43" w:rsidP="00E16D4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D43">
              <w:rPr>
                <w:rFonts w:ascii="Arial" w:hAnsi="Arial" w:cs="Arial"/>
                <w:sz w:val="16"/>
                <w:szCs w:val="16"/>
              </w:rPr>
              <w:t>Datum och tidpunkt för händelsen</w:t>
            </w:r>
          </w:p>
          <w:p w14:paraId="2400A67B" w14:textId="77777777" w:rsidR="00E16D43" w:rsidRPr="00E16D43" w:rsidRDefault="00E16D43" w:rsidP="005B36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7FF8D4E" w14:textId="77777777" w:rsidR="00F04280" w:rsidRPr="00F04280" w:rsidRDefault="00F04280" w:rsidP="00F042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04280">
              <w:rPr>
                <w:rFonts w:ascii="Arial" w:hAnsi="Arial" w:cs="Arial"/>
                <w:sz w:val="16"/>
                <w:szCs w:val="16"/>
              </w:rPr>
              <w:t>Plats för händelsen</w:t>
            </w:r>
          </w:p>
          <w:p w14:paraId="31DCD443" w14:textId="77777777" w:rsidR="00E16D43" w:rsidRPr="00F04280" w:rsidRDefault="00E16D43" w:rsidP="004A6BAD">
            <w:pPr>
              <w:spacing w:after="0"/>
              <w:rPr>
                <w:rFonts w:ascii="Arial" w:hAnsi="Arial" w:cs="Arial"/>
              </w:rPr>
            </w:pPr>
          </w:p>
        </w:tc>
      </w:tr>
      <w:tr w:rsidR="003E6A99" w:rsidRPr="00A549B9" w14:paraId="2501B23A" w14:textId="77777777" w:rsidTr="00BC10B9">
        <w:trPr>
          <w:trHeight w:val="649"/>
        </w:trPr>
        <w:tc>
          <w:tcPr>
            <w:tcW w:w="4606" w:type="dxa"/>
          </w:tcPr>
          <w:p w14:paraId="2E8B5347" w14:textId="77777777" w:rsidR="003E6A99" w:rsidRPr="00E16D43" w:rsidRDefault="003E6A99" w:rsidP="00E16D4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Berörd person</w:t>
            </w:r>
          </w:p>
        </w:tc>
        <w:tc>
          <w:tcPr>
            <w:tcW w:w="4606" w:type="dxa"/>
          </w:tcPr>
          <w:p w14:paraId="3206A1C9" w14:textId="77777777" w:rsidR="003E6A99" w:rsidRPr="00614301" w:rsidRDefault="003E6A99" w:rsidP="003E6A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 som utfärdar rapporten</w:t>
            </w:r>
          </w:p>
          <w:p w14:paraId="43797170" w14:textId="77777777" w:rsidR="003E6A99" w:rsidRPr="00F04280" w:rsidRDefault="003E6A99" w:rsidP="00F042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1F1B0F" w14:textId="77777777" w:rsidR="009C3984" w:rsidRDefault="009C3984" w:rsidP="008B4142">
      <w:pPr>
        <w:spacing w:after="0"/>
        <w:rPr>
          <w:rFonts w:ascii="Arial" w:hAnsi="Arial" w:cs="Arial"/>
          <w:b/>
        </w:rPr>
      </w:pPr>
    </w:p>
    <w:p w14:paraId="3D5DECEF" w14:textId="77777777" w:rsidR="008B4142" w:rsidRPr="0084534B" w:rsidRDefault="008B4142" w:rsidP="008B4142">
      <w:pPr>
        <w:spacing w:after="0"/>
        <w:rPr>
          <w:rFonts w:ascii="Arial" w:hAnsi="Arial" w:cs="Arial"/>
          <w:b/>
        </w:rPr>
      </w:pPr>
      <w:r w:rsidRPr="0084534B">
        <w:rPr>
          <w:rFonts w:ascii="Arial" w:hAnsi="Arial" w:cs="Arial"/>
          <w:b/>
        </w:rPr>
        <w:t>Beskrivning av händelsen</w:t>
      </w:r>
    </w:p>
    <w:p w14:paraId="57576889" w14:textId="77777777" w:rsidR="008B4142" w:rsidRPr="008B4142" w:rsidRDefault="008B4142" w:rsidP="008B4142">
      <w:pPr>
        <w:spacing w:after="0"/>
        <w:rPr>
          <w:rFonts w:ascii="Arial" w:hAnsi="Arial" w:cs="Arial"/>
          <w:sz w:val="16"/>
          <w:szCs w:val="16"/>
        </w:rPr>
      </w:pPr>
      <w:r w:rsidRPr="008B4142">
        <w:rPr>
          <w:rFonts w:ascii="Arial" w:hAnsi="Arial" w:cs="Arial"/>
          <w:sz w:val="16"/>
          <w:szCs w:val="16"/>
        </w:rPr>
        <w:t>Beskriv händelseförloppet</w:t>
      </w:r>
      <w:r w:rsidR="00314D6E">
        <w:rPr>
          <w:rFonts w:ascii="Arial" w:hAnsi="Arial" w:cs="Arial"/>
          <w:sz w:val="16"/>
          <w:szCs w:val="16"/>
        </w:rPr>
        <w:t>/observationen</w:t>
      </w:r>
      <w:r w:rsidRPr="008B4142">
        <w:rPr>
          <w:rFonts w:ascii="Arial" w:hAnsi="Arial" w:cs="Arial"/>
          <w:sz w:val="16"/>
          <w:szCs w:val="16"/>
        </w:rPr>
        <w:t xml:space="preserve"> och dokumentera </w:t>
      </w:r>
      <w:r w:rsidR="00DB064C">
        <w:rPr>
          <w:rFonts w:ascii="Arial" w:hAnsi="Arial" w:cs="Arial"/>
          <w:sz w:val="16"/>
          <w:szCs w:val="16"/>
        </w:rPr>
        <w:t xml:space="preserve">gärna </w:t>
      </w:r>
      <w:r w:rsidRPr="008B4142">
        <w:rPr>
          <w:rFonts w:ascii="Arial" w:hAnsi="Arial" w:cs="Arial"/>
          <w:sz w:val="16"/>
          <w:szCs w:val="16"/>
        </w:rPr>
        <w:t xml:space="preserve">med foto. Vad </w:t>
      </w:r>
      <w:r w:rsidR="00DB064C">
        <w:rPr>
          <w:rFonts w:ascii="Arial" w:hAnsi="Arial" w:cs="Arial"/>
          <w:sz w:val="16"/>
          <w:szCs w:val="16"/>
        </w:rPr>
        <w:t xml:space="preserve">kunde ha hänt?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F5907" w14:paraId="58923159" w14:textId="77777777" w:rsidTr="007C09D3">
        <w:tc>
          <w:tcPr>
            <w:tcW w:w="9212" w:type="dxa"/>
          </w:tcPr>
          <w:p w14:paraId="4F523632" w14:textId="77777777" w:rsidR="00BF5907" w:rsidRDefault="00BF5907" w:rsidP="007C09D3">
            <w:pPr>
              <w:spacing w:after="0"/>
            </w:pPr>
          </w:p>
          <w:p w14:paraId="1FF6019F" w14:textId="77777777" w:rsidR="00BF5907" w:rsidRDefault="00BF5907" w:rsidP="007C09D3">
            <w:pPr>
              <w:spacing w:after="0"/>
            </w:pPr>
          </w:p>
          <w:p w14:paraId="3BA8E1FD" w14:textId="77777777" w:rsidR="00BF5907" w:rsidRDefault="00BF5907" w:rsidP="007C09D3">
            <w:pPr>
              <w:spacing w:after="0"/>
            </w:pPr>
          </w:p>
          <w:p w14:paraId="58F28DB6" w14:textId="77777777" w:rsidR="009C3984" w:rsidRDefault="009C3984" w:rsidP="007C09D3">
            <w:pPr>
              <w:spacing w:after="0"/>
            </w:pPr>
          </w:p>
          <w:p w14:paraId="6C33610C" w14:textId="77777777" w:rsidR="00BF5907" w:rsidRDefault="00BF5907" w:rsidP="007C09D3">
            <w:pPr>
              <w:spacing w:after="0"/>
            </w:pPr>
          </w:p>
          <w:p w14:paraId="0A1EF2B6" w14:textId="77777777" w:rsidR="009C3984" w:rsidRDefault="009C3984" w:rsidP="007C09D3">
            <w:pPr>
              <w:spacing w:after="0"/>
            </w:pPr>
          </w:p>
          <w:p w14:paraId="6051F294" w14:textId="77777777" w:rsidR="00BF5907" w:rsidRDefault="00BF5907" w:rsidP="007C09D3">
            <w:pPr>
              <w:spacing w:after="0"/>
            </w:pPr>
          </w:p>
          <w:p w14:paraId="42D3F607" w14:textId="77777777" w:rsidR="00BF5907" w:rsidRDefault="00BF5907" w:rsidP="007C09D3">
            <w:pPr>
              <w:spacing w:after="0"/>
            </w:pPr>
          </w:p>
        </w:tc>
      </w:tr>
    </w:tbl>
    <w:p w14:paraId="7B7C161E" w14:textId="77777777" w:rsidR="007843AD" w:rsidRPr="0084534B" w:rsidRDefault="007843AD" w:rsidP="006B218C">
      <w:pPr>
        <w:spacing w:after="0"/>
        <w:rPr>
          <w:rFonts w:ascii="Arial" w:hAnsi="Arial" w:cs="Arial"/>
        </w:rPr>
      </w:pPr>
    </w:p>
    <w:p w14:paraId="62698797" w14:textId="77777777" w:rsidR="009C3984" w:rsidRDefault="009C3984" w:rsidP="006B218C">
      <w:pPr>
        <w:spacing w:after="0"/>
        <w:rPr>
          <w:rFonts w:ascii="Arial" w:hAnsi="Arial" w:cs="Arial"/>
          <w:b/>
        </w:rPr>
      </w:pPr>
    </w:p>
    <w:p w14:paraId="05838E17" w14:textId="77777777" w:rsidR="006B218C" w:rsidRPr="0084534B" w:rsidRDefault="006B218C" w:rsidP="006B218C">
      <w:pPr>
        <w:spacing w:after="0"/>
        <w:rPr>
          <w:rFonts w:ascii="Arial" w:hAnsi="Arial" w:cs="Arial"/>
          <w:b/>
        </w:rPr>
      </w:pPr>
      <w:r w:rsidRPr="0084534B">
        <w:rPr>
          <w:rFonts w:ascii="Arial" w:hAnsi="Arial" w:cs="Arial"/>
          <w:b/>
        </w:rPr>
        <w:t>Förslag till åtgärder som förebygger händelsen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F5907" w14:paraId="58C1CF9C" w14:textId="77777777" w:rsidTr="007C09D3">
        <w:tc>
          <w:tcPr>
            <w:tcW w:w="9212" w:type="dxa"/>
          </w:tcPr>
          <w:p w14:paraId="22EEC0DA" w14:textId="77777777" w:rsidR="00BF5907" w:rsidRPr="007C09D3" w:rsidRDefault="00BF5907" w:rsidP="007C09D3">
            <w:pPr>
              <w:spacing w:after="0"/>
              <w:rPr>
                <w:rFonts w:ascii="Arial" w:hAnsi="Arial" w:cs="Arial"/>
              </w:rPr>
            </w:pPr>
          </w:p>
          <w:p w14:paraId="3C694363" w14:textId="77777777" w:rsidR="00BF5907" w:rsidRPr="007C09D3" w:rsidRDefault="00BF5907" w:rsidP="007C09D3">
            <w:pPr>
              <w:spacing w:after="0"/>
              <w:rPr>
                <w:rFonts w:ascii="Arial" w:hAnsi="Arial" w:cs="Arial"/>
              </w:rPr>
            </w:pPr>
          </w:p>
          <w:p w14:paraId="2D4AFECA" w14:textId="77777777" w:rsidR="00BF5907" w:rsidRPr="007C09D3" w:rsidRDefault="00BF5907" w:rsidP="007C09D3">
            <w:pPr>
              <w:spacing w:after="0"/>
              <w:rPr>
                <w:rFonts w:ascii="Arial" w:hAnsi="Arial" w:cs="Arial"/>
              </w:rPr>
            </w:pPr>
          </w:p>
          <w:p w14:paraId="311D4C59" w14:textId="77777777" w:rsidR="00BF5907" w:rsidRPr="007C09D3" w:rsidRDefault="00BF5907" w:rsidP="007C09D3">
            <w:pPr>
              <w:spacing w:after="0"/>
              <w:rPr>
                <w:rFonts w:ascii="Arial" w:hAnsi="Arial" w:cs="Arial"/>
              </w:rPr>
            </w:pPr>
          </w:p>
          <w:p w14:paraId="4C06B851" w14:textId="77777777" w:rsidR="00BF5907" w:rsidRDefault="00BF5907" w:rsidP="007C09D3">
            <w:pPr>
              <w:spacing w:after="0"/>
              <w:rPr>
                <w:rFonts w:ascii="Arial" w:hAnsi="Arial" w:cs="Arial"/>
              </w:rPr>
            </w:pPr>
          </w:p>
          <w:p w14:paraId="38D9C7EE" w14:textId="77777777" w:rsidR="009C3984" w:rsidRDefault="009C3984" w:rsidP="007C09D3">
            <w:pPr>
              <w:spacing w:after="0"/>
              <w:rPr>
                <w:rFonts w:ascii="Arial" w:hAnsi="Arial" w:cs="Arial"/>
              </w:rPr>
            </w:pPr>
          </w:p>
          <w:p w14:paraId="15D7BA66" w14:textId="77777777" w:rsidR="009C3984" w:rsidRPr="007C09D3" w:rsidRDefault="009C3984" w:rsidP="007C09D3">
            <w:pPr>
              <w:spacing w:after="0"/>
              <w:rPr>
                <w:rFonts w:ascii="Arial" w:hAnsi="Arial" w:cs="Arial"/>
              </w:rPr>
            </w:pPr>
          </w:p>
          <w:p w14:paraId="101692BB" w14:textId="77777777" w:rsidR="00BF5907" w:rsidRPr="007C09D3" w:rsidRDefault="00BF5907" w:rsidP="007C09D3">
            <w:pPr>
              <w:spacing w:after="0"/>
              <w:rPr>
                <w:rFonts w:ascii="Arial" w:hAnsi="Arial" w:cs="Arial"/>
              </w:rPr>
            </w:pPr>
          </w:p>
          <w:p w14:paraId="4D07C1D6" w14:textId="77777777" w:rsidR="00BF5907" w:rsidRPr="007C09D3" w:rsidRDefault="00BF5907" w:rsidP="007C09D3">
            <w:pPr>
              <w:spacing w:after="0"/>
              <w:rPr>
                <w:rFonts w:ascii="Arial" w:hAnsi="Arial" w:cs="Arial"/>
              </w:rPr>
            </w:pPr>
          </w:p>
          <w:p w14:paraId="3DA40788" w14:textId="77777777" w:rsidR="00BF5907" w:rsidRPr="007C09D3" w:rsidRDefault="00BF5907" w:rsidP="007C09D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E468065" w14:textId="77777777" w:rsidR="006B218C" w:rsidRDefault="006B218C" w:rsidP="006B218C">
      <w:pPr>
        <w:spacing w:after="0"/>
        <w:rPr>
          <w:rFonts w:ascii="Arial" w:hAnsi="Arial" w:cs="Arial"/>
        </w:rPr>
      </w:pPr>
    </w:p>
    <w:p w14:paraId="11B86BAD" w14:textId="77777777" w:rsidR="007843AD" w:rsidRPr="0084534B" w:rsidRDefault="007843AD" w:rsidP="006B218C">
      <w:pPr>
        <w:spacing w:after="0"/>
        <w:rPr>
          <w:rFonts w:ascii="Arial" w:hAnsi="Arial" w:cs="Arial"/>
        </w:rPr>
      </w:pPr>
    </w:p>
    <w:p w14:paraId="6B077C2D" w14:textId="77777777" w:rsidR="006B218C" w:rsidRPr="0084534B" w:rsidRDefault="006B218C" w:rsidP="006B218C">
      <w:pPr>
        <w:spacing w:after="0"/>
        <w:rPr>
          <w:rFonts w:ascii="Arial" w:hAnsi="Arial" w:cs="Arial"/>
          <w:b/>
        </w:rPr>
      </w:pPr>
      <w:r w:rsidRPr="0084534B">
        <w:rPr>
          <w:rFonts w:ascii="Arial" w:hAnsi="Arial" w:cs="Arial"/>
          <w:b/>
        </w:rPr>
        <w:t>Åtgärder genomförda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4"/>
        <w:gridCol w:w="6718"/>
      </w:tblGrid>
      <w:tr w:rsidR="00441222" w:rsidRPr="00A549B9" w14:paraId="31768E84" w14:textId="77777777" w:rsidTr="00441222">
        <w:trPr>
          <w:trHeight w:val="649"/>
        </w:trPr>
        <w:tc>
          <w:tcPr>
            <w:tcW w:w="2376" w:type="dxa"/>
          </w:tcPr>
          <w:p w14:paraId="1933AA42" w14:textId="77777777" w:rsidR="00441222" w:rsidRPr="00E16D43" w:rsidRDefault="00441222" w:rsidP="00BC10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  <w:r w:rsidRPr="00E16D4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E176CA2" w14:textId="77777777" w:rsidR="00441222" w:rsidRPr="00E16D43" w:rsidRDefault="00441222" w:rsidP="00BC10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36" w:type="dxa"/>
          </w:tcPr>
          <w:p w14:paraId="13AF67B5" w14:textId="77777777" w:rsidR="00441222" w:rsidRPr="00F04280" w:rsidRDefault="00441222" w:rsidP="00BC10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Ansvarig</w:t>
            </w:r>
            <w:r w:rsidRPr="00F042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B2A511C" w14:textId="77777777" w:rsidR="00441222" w:rsidRPr="00F04280" w:rsidRDefault="00441222" w:rsidP="00BC10B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4634A6" w14:textId="77777777" w:rsidR="008B4142" w:rsidRDefault="008B4142" w:rsidP="009C3984">
      <w:pPr>
        <w:spacing w:after="0"/>
        <w:rPr>
          <w:sz w:val="16"/>
          <w:szCs w:val="16"/>
        </w:rPr>
      </w:pPr>
    </w:p>
    <w:sectPr w:rsidR="008B4142" w:rsidSect="00DC53B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E9D3" w14:textId="77777777" w:rsidR="0028453C" w:rsidRDefault="0028453C" w:rsidP="00167DFC">
      <w:pPr>
        <w:spacing w:after="0" w:line="240" w:lineRule="auto"/>
      </w:pPr>
      <w:r>
        <w:separator/>
      </w:r>
    </w:p>
  </w:endnote>
  <w:endnote w:type="continuationSeparator" w:id="0">
    <w:p w14:paraId="41906D13" w14:textId="77777777" w:rsidR="0028453C" w:rsidRDefault="0028453C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4D01" w14:textId="77777777" w:rsidR="00F53496" w:rsidRPr="00AF50D3" w:rsidRDefault="00F53496" w:rsidP="00F53496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Mallen</w:t>
    </w:r>
    <w:r w:rsidRPr="00341F53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är framtagen av Prevent. Fler exempel och mallar för systematiskt arbetsmiljöarbete hittar du på </w:t>
    </w:r>
    <w:r w:rsidRPr="009B591C">
      <w:rPr>
        <w:rFonts w:ascii="Arial" w:hAnsi="Arial" w:cs="Arial"/>
        <w:b/>
        <w:bCs/>
        <w:sz w:val="16"/>
        <w:szCs w:val="16"/>
      </w:rPr>
      <w:t>www.prevent.se/sam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1456" w14:textId="77777777" w:rsidR="0028453C" w:rsidRDefault="0028453C" w:rsidP="00167DFC">
      <w:pPr>
        <w:spacing w:after="0" w:line="240" w:lineRule="auto"/>
      </w:pPr>
      <w:r>
        <w:separator/>
      </w:r>
    </w:p>
  </w:footnote>
  <w:footnote w:type="continuationSeparator" w:id="0">
    <w:p w14:paraId="3E7AD3C9" w14:textId="77777777" w:rsidR="0028453C" w:rsidRDefault="0028453C" w:rsidP="0016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C1DE9"/>
    <w:multiLevelType w:val="hybridMultilevel"/>
    <w:tmpl w:val="795C46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hideGrammaticalErrors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AD"/>
    <w:rsid w:val="000330E5"/>
    <w:rsid w:val="00053949"/>
    <w:rsid w:val="000B5B4B"/>
    <w:rsid w:val="000C3904"/>
    <w:rsid w:val="00112663"/>
    <w:rsid w:val="0014291E"/>
    <w:rsid w:val="00150382"/>
    <w:rsid w:val="00163C66"/>
    <w:rsid w:val="00167DFC"/>
    <w:rsid w:val="0018133F"/>
    <w:rsid w:val="00194499"/>
    <w:rsid w:val="001A51AD"/>
    <w:rsid w:val="001D237C"/>
    <w:rsid w:val="001F2DBA"/>
    <w:rsid w:val="002109D0"/>
    <w:rsid w:val="002477A0"/>
    <w:rsid w:val="00255566"/>
    <w:rsid w:val="002629C6"/>
    <w:rsid w:val="00263A6E"/>
    <w:rsid w:val="00265FB7"/>
    <w:rsid w:val="00270794"/>
    <w:rsid w:val="0028453C"/>
    <w:rsid w:val="002A2AAA"/>
    <w:rsid w:val="002C00D9"/>
    <w:rsid w:val="002D45B9"/>
    <w:rsid w:val="00314D6E"/>
    <w:rsid w:val="00325134"/>
    <w:rsid w:val="0033677A"/>
    <w:rsid w:val="00336F2B"/>
    <w:rsid w:val="00341F53"/>
    <w:rsid w:val="00352D6D"/>
    <w:rsid w:val="003B0457"/>
    <w:rsid w:val="003E53D0"/>
    <w:rsid w:val="003E6A99"/>
    <w:rsid w:val="004051F2"/>
    <w:rsid w:val="00410C94"/>
    <w:rsid w:val="004121EB"/>
    <w:rsid w:val="00441222"/>
    <w:rsid w:val="00447D99"/>
    <w:rsid w:val="00473DB1"/>
    <w:rsid w:val="004A68BA"/>
    <w:rsid w:val="004A6BAD"/>
    <w:rsid w:val="004B4140"/>
    <w:rsid w:val="004D4969"/>
    <w:rsid w:val="004E1005"/>
    <w:rsid w:val="004F5DD9"/>
    <w:rsid w:val="005225B1"/>
    <w:rsid w:val="00536A33"/>
    <w:rsid w:val="00543559"/>
    <w:rsid w:val="00570900"/>
    <w:rsid w:val="00577E38"/>
    <w:rsid w:val="005823C0"/>
    <w:rsid w:val="00584C49"/>
    <w:rsid w:val="005B369E"/>
    <w:rsid w:val="005D4373"/>
    <w:rsid w:val="005E14C6"/>
    <w:rsid w:val="005E584E"/>
    <w:rsid w:val="005F2BFA"/>
    <w:rsid w:val="005F2D51"/>
    <w:rsid w:val="005F5E2E"/>
    <w:rsid w:val="00603674"/>
    <w:rsid w:val="00612533"/>
    <w:rsid w:val="00614301"/>
    <w:rsid w:val="00655826"/>
    <w:rsid w:val="00675971"/>
    <w:rsid w:val="006772E5"/>
    <w:rsid w:val="0069440F"/>
    <w:rsid w:val="006B15F7"/>
    <w:rsid w:val="006B218C"/>
    <w:rsid w:val="006B62FA"/>
    <w:rsid w:val="006C2D9E"/>
    <w:rsid w:val="006D00F6"/>
    <w:rsid w:val="007019F8"/>
    <w:rsid w:val="007111D9"/>
    <w:rsid w:val="00716535"/>
    <w:rsid w:val="0072756A"/>
    <w:rsid w:val="00732C66"/>
    <w:rsid w:val="007406D0"/>
    <w:rsid w:val="007843AD"/>
    <w:rsid w:val="007861FE"/>
    <w:rsid w:val="007B37DD"/>
    <w:rsid w:val="007C09D3"/>
    <w:rsid w:val="007C0E46"/>
    <w:rsid w:val="007D53BC"/>
    <w:rsid w:val="00802AB7"/>
    <w:rsid w:val="00811244"/>
    <w:rsid w:val="00831F77"/>
    <w:rsid w:val="00875557"/>
    <w:rsid w:val="00886F45"/>
    <w:rsid w:val="0089777F"/>
    <w:rsid w:val="008B3484"/>
    <w:rsid w:val="008B4142"/>
    <w:rsid w:val="008D210C"/>
    <w:rsid w:val="008D257F"/>
    <w:rsid w:val="008F2E5E"/>
    <w:rsid w:val="0090204C"/>
    <w:rsid w:val="00921CE6"/>
    <w:rsid w:val="00963066"/>
    <w:rsid w:val="00965DE8"/>
    <w:rsid w:val="00971650"/>
    <w:rsid w:val="009738C9"/>
    <w:rsid w:val="009B7962"/>
    <w:rsid w:val="009C3984"/>
    <w:rsid w:val="009E3FFA"/>
    <w:rsid w:val="00A0373A"/>
    <w:rsid w:val="00A05298"/>
    <w:rsid w:val="00A210CA"/>
    <w:rsid w:val="00A243AB"/>
    <w:rsid w:val="00A44678"/>
    <w:rsid w:val="00A47072"/>
    <w:rsid w:val="00A549B9"/>
    <w:rsid w:val="00A67BA3"/>
    <w:rsid w:val="00A75A87"/>
    <w:rsid w:val="00A87689"/>
    <w:rsid w:val="00A93130"/>
    <w:rsid w:val="00A96216"/>
    <w:rsid w:val="00AB6D89"/>
    <w:rsid w:val="00AF533B"/>
    <w:rsid w:val="00B10492"/>
    <w:rsid w:val="00B26BF7"/>
    <w:rsid w:val="00B4000A"/>
    <w:rsid w:val="00B448C0"/>
    <w:rsid w:val="00B46D39"/>
    <w:rsid w:val="00B5371B"/>
    <w:rsid w:val="00B578FA"/>
    <w:rsid w:val="00B8246B"/>
    <w:rsid w:val="00BC10B9"/>
    <w:rsid w:val="00BC1719"/>
    <w:rsid w:val="00BD07DE"/>
    <w:rsid w:val="00BF5907"/>
    <w:rsid w:val="00C070BF"/>
    <w:rsid w:val="00C26763"/>
    <w:rsid w:val="00C47E9F"/>
    <w:rsid w:val="00C54CBB"/>
    <w:rsid w:val="00C66C05"/>
    <w:rsid w:val="00C77068"/>
    <w:rsid w:val="00CE3267"/>
    <w:rsid w:val="00CE63E9"/>
    <w:rsid w:val="00CF1887"/>
    <w:rsid w:val="00D16143"/>
    <w:rsid w:val="00D3295A"/>
    <w:rsid w:val="00D4420E"/>
    <w:rsid w:val="00DB064C"/>
    <w:rsid w:val="00DC4935"/>
    <w:rsid w:val="00DC53B9"/>
    <w:rsid w:val="00E0232F"/>
    <w:rsid w:val="00E137E7"/>
    <w:rsid w:val="00E16D43"/>
    <w:rsid w:val="00E23F11"/>
    <w:rsid w:val="00E7284F"/>
    <w:rsid w:val="00E85EC1"/>
    <w:rsid w:val="00EB0FFC"/>
    <w:rsid w:val="00EF1320"/>
    <w:rsid w:val="00F04280"/>
    <w:rsid w:val="00F21C05"/>
    <w:rsid w:val="00F229D1"/>
    <w:rsid w:val="00F52604"/>
    <w:rsid w:val="00F53496"/>
    <w:rsid w:val="00F92981"/>
    <w:rsid w:val="00FD328D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0A0F"/>
  <w15:chartTrackingRefBased/>
  <w15:docId w15:val="{52BEF32A-85D8-402C-A770-FA65D372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B3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6D00F6"/>
    <w:rPr>
      <w:color w:val="0000FF"/>
      <w:u w:val="single"/>
    </w:rPr>
  </w:style>
  <w:style w:type="character" w:styleId="Platshllartext">
    <w:name w:val="Placeholder Text"/>
    <w:uiPriority w:val="99"/>
    <w:semiHidden/>
    <w:rsid w:val="00265FB7"/>
    <w:rPr>
      <w:color w:val="808080"/>
    </w:rPr>
  </w:style>
  <w:style w:type="paragraph" w:styleId="Liststycke">
    <w:name w:val="List Paragraph"/>
    <w:basedOn w:val="Normal"/>
    <w:uiPriority w:val="34"/>
    <w:qFormat/>
    <w:rsid w:val="004E1005"/>
    <w:pPr>
      <w:ind w:left="720"/>
      <w:contextualSpacing/>
    </w:pPr>
  </w:style>
  <w:style w:type="character" w:styleId="AnvndHyperlnk">
    <w:name w:val="FollowedHyperlink"/>
    <w:uiPriority w:val="99"/>
    <w:semiHidden/>
    <w:unhideWhenUsed/>
    <w:rsid w:val="00B4000A"/>
    <w:rPr>
      <w:color w:val="800080"/>
      <w:u w:val="single"/>
    </w:rPr>
  </w:style>
  <w:style w:type="character" w:styleId="Stark">
    <w:name w:val="Strong"/>
    <w:uiPriority w:val="22"/>
    <w:qFormat/>
    <w:rsid w:val="00A47072"/>
    <w:rPr>
      <w:b/>
      <w:bCs/>
    </w:rPr>
  </w:style>
  <w:style w:type="character" w:styleId="Kommentarsreferens">
    <w:name w:val="annotation reference"/>
    <w:uiPriority w:val="99"/>
    <w:semiHidden/>
    <w:unhideWhenUsed/>
    <w:rsid w:val="00C267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6763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C26763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676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C267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ya%20dokument\Brevskola\Mall%20Ruti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EF8267C445C146866A35869D6FB24E" ma:contentTypeVersion="15" ma:contentTypeDescription="Skapa ett nytt dokument." ma:contentTypeScope="" ma:versionID="2d3ae528a2c9f87d977fc3525eff9526">
  <xsd:schema xmlns:xsd="http://www.w3.org/2001/XMLSchema" xmlns:xs="http://www.w3.org/2001/XMLSchema" xmlns:p="http://schemas.microsoft.com/office/2006/metadata/properties" xmlns:ns2="51e26b34-f22a-4679-8ef4-f2348bdfa9ca" xmlns:ns3="cd79135d-f7ab-4a6f-9ae9-bb5a7d83743c" targetNamespace="http://schemas.microsoft.com/office/2006/metadata/properties" ma:root="true" ma:fieldsID="85eba39b734c41c74be000e694673ff1" ns2:_="" ns3:_="">
    <xsd:import namespace="51e26b34-f22a-4679-8ef4-f2348bdfa9ca"/>
    <xsd:import namespace="cd79135d-f7ab-4a6f-9ae9-bb5a7d837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26b34-f22a-4679-8ef4-f2348bdfa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7a4a378-d94e-4693-a8f9-75e639d18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135d-f7ab-4a6f-9ae9-bb5a7d837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1838c-2b93-44c9-b086-9014dea9fcf6}" ma:internalName="TaxCatchAll" ma:showField="CatchAllData" ma:web="cd79135d-f7ab-4a6f-9ae9-bb5a7d837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e26b34-f22a-4679-8ef4-f2348bdfa9ca">
      <Terms xmlns="http://schemas.microsoft.com/office/infopath/2007/PartnerControls"/>
    </lcf76f155ced4ddcb4097134ff3c332f>
    <TaxCatchAll xmlns="cd79135d-f7ab-4a6f-9ae9-bb5a7d83743c" xsi:nil="true"/>
    <SharedWithUsers xmlns="cd79135d-f7ab-4a6f-9ae9-bb5a7d83743c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6DD16-9EDC-4474-8F82-472E04D0F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50804-3A73-4409-A71E-A268B8419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26b34-f22a-4679-8ef4-f2348bdfa9ca"/>
    <ds:schemaRef ds:uri="cd79135d-f7ab-4a6f-9ae9-bb5a7d837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7766E-31EE-4203-AB15-80FAFA0EBD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8F2540-E8A6-4A5D-B7FA-BE9D1A37A40E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d79135d-f7ab-4a6f-9ae9-bb5a7d83743c"/>
    <ds:schemaRef ds:uri="http://purl.org/dc/terms/"/>
    <ds:schemaRef ds:uri="http://schemas.microsoft.com/office/2006/metadata/properties"/>
    <ds:schemaRef ds:uri="51e26b34-f22a-4679-8ef4-f2348bdfa9ca"/>
  </ds:schemaRefs>
</ds:datastoreItem>
</file>

<file path=customXml/itemProps5.xml><?xml version="1.0" encoding="utf-8"?>
<ds:datastoreItem xmlns:ds="http://schemas.openxmlformats.org/officeDocument/2006/customXml" ds:itemID="{BA3C22B2-312D-448A-A87A-7E142977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Rutin</Template>
  <TotalTime>4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gunnar.lagerstrom</dc:creator>
  <cp:keywords/>
  <cp:lastModifiedBy>Erik Nordlund</cp:lastModifiedBy>
  <cp:revision>5</cp:revision>
  <cp:lastPrinted>2013-11-29T09:36:00Z</cp:lastPrinted>
  <dcterms:created xsi:type="dcterms:W3CDTF">2025-04-07T11:57:00Z</dcterms:created>
  <dcterms:modified xsi:type="dcterms:W3CDTF">2025-06-25T08:41:00Z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0x010100A5972CB4F784004C9FA2B84BD4BC366F</vt:lpwstr>
  </property>
  <property fmtid="{D5CDD505-2E9C-101B-9397-08002B2CF9AE}" pid="3" name="Aktivitet">
    <vt:lpwstr/>
  </property>
  <property fmtid="{D5CDD505-2E9C-101B-9397-08002B2CF9AE}" pid="4" name="Dokumenttyp">
    <vt:lpwstr/>
  </property>
  <property fmtid="{D5CDD505-2E9C-101B-9397-08002B2CF9AE}" pid="5" name="AktivitetTaxHTField0">
    <vt:lpwstr/>
  </property>
  <property fmtid="{D5CDD505-2E9C-101B-9397-08002B2CF9AE}" pid="6" name="DokumenttypTaxHTField0">
    <vt:lpwstr/>
  </property>
  <property fmtid="{D5CDD505-2E9C-101B-9397-08002B2CF9AE}" pid="7" name="IconOverlay">
    <vt:lpwstr/>
  </property>
  <property fmtid="{D5CDD505-2E9C-101B-9397-08002B2CF9AE}" pid="8" name="display_urn:schemas-microsoft-com:office:office#Editor">
    <vt:lpwstr>Erik Nordlund</vt:lpwstr>
  </property>
  <property fmtid="{D5CDD505-2E9C-101B-9397-08002B2CF9AE}" pid="9" name="Order">
    <vt:lpwstr>91400.0000000000</vt:lpwstr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Erik Nordlund</vt:lpwstr>
  </property>
  <property fmtid="{D5CDD505-2E9C-101B-9397-08002B2CF9AE}" pid="13" name="ComplianceAssetId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