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2280"/>
        <w:gridCol w:w="2272"/>
      </w:tblGrid>
      <w:tr w:rsidR="005B369E" w:rsidRPr="00A549B9" w14:paraId="284A77AB" w14:textId="77777777" w:rsidTr="005B369E">
        <w:trPr>
          <w:trHeight w:val="547"/>
        </w:trPr>
        <w:tc>
          <w:tcPr>
            <w:tcW w:w="4606" w:type="dxa"/>
          </w:tcPr>
          <w:p w14:paraId="3CF1C396" w14:textId="77777777" w:rsidR="005B369E" w:rsidRDefault="00191396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Plats för f</w:t>
            </w:r>
            <w:r w:rsidR="00550B4D">
              <w:rPr>
                <w:rFonts w:ascii="Arial" w:hAnsi="Arial" w:cs="Arial"/>
                <w:sz w:val="16"/>
                <w:szCs w:val="16"/>
              </w:rPr>
              <w:t>öretagets logotyp</w:t>
            </w:r>
          </w:p>
          <w:p w14:paraId="21E91DC5" w14:textId="77777777" w:rsidR="00191396" w:rsidRDefault="00191396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27E4F6" w14:textId="77777777" w:rsidR="00357349" w:rsidRDefault="0035734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877568" w14:textId="77777777" w:rsidR="00357349" w:rsidRDefault="0035734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AFC790" w14:textId="77777777" w:rsidR="00357349" w:rsidRPr="00A549B9" w:rsidRDefault="0035734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gridSpan w:val="2"/>
          </w:tcPr>
          <w:p w14:paraId="7D879C4D" w14:textId="77777777" w:rsidR="005B369E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568430A1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Arbetsmiljöpolicy</w:t>
            </w:r>
          </w:p>
        </w:tc>
      </w:tr>
      <w:tr w:rsidR="00A549B9" w:rsidRPr="00A549B9" w14:paraId="40889A1E" w14:textId="77777777" w:rsidTr="007B37DD">
        <w:tc>
          <w:tcPr>
            <w:tcW w:w="4606" w:type="dxa"/>
          </w:tcPr>
          <w:p w14:paraId="4BDD932B" w14:textId="77777777" w:rsidR="00A549B9" w:rsidRPr="0035734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</w:tc>
        <w:tc>
          <w:tcPr>
            <w:tcW w:w="2303" w:type="dxa"/>
          </w:tcPr>
          <w:p w14:paraId="0E63AD5E" w14:textId="77777777" w:rsidR="00A549B9" w:rsidRPr="00ED7EF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7EF9">
              <w:rPr>
                <w:rFonts w:ascii="Arial" w:hAnsi="Arial" w:cs="Arial"/>
                <w:sz w:val="16"/>
                <w:szCs w:val="16"/>
                <w:lang w:val="en-US"/>
              </w:rPr>
              <w:t>Datum</w:t>
            </w:r>
          </w:p>
          <w:p w14:paraId="20FEB356" w14:textId="77777777" w:rsidR="0050003A" w:rsidRDefault="0050003A"/>
        </w:tc>
        <w:tc>
          <w:tcPr>
            <w:tcW w:w="2303" w:type="dxa"/>
          </w:tcPr>
          <w:p w14:paraId="6632A8F5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</w:tr>
      <w:tr w:rsidR="00A549B9" w:rsidRPr="00A549B9" w14:paraId="4FA62B18" w14:textId="77777777" w:rsidTr="007B37DD">
        <w:tc>
          <w:tcPr>
            <w:tcW w:w="4606" w:type="dxa"/>
          </w:tcPr>
          <w:p w14:paraId="538D45F1" w14:textId="77777777" w:rsid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C10E9B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5A4B45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D064C63" w14:textId="77777777" w:rsid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Framtagen av</w:t>
            </w:r>
          </w:p>
          <w:p w14:paraId="75AD6640" w14:textId="77777777" w:rsidR="0050003A" w:rsidRDefault="0050003A"/>
        </w:tc>
        <w:tc>
          <w:tcPr>
            <w:tcW w:w="2303" w:type="dxa"/>
          </w:tcPr>
          <w:p w14:paraId="1838A1DC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Godkänd av</w:t>
            </w:r>
          </w:p>
        </w:tc>
      </w:tr>
    </w:tbl>
    <w:p w14:paraId="34D01E12" w14:textId="77777777" w:rsidR="005428F7" w:rsidRPr="00A549B9" w:rsidRDefault="005428F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8246B" w:rsidRPr="00B8246B" w14:paraId="3BAFF42E" w14:textId="77777777" w:rsidTr="005428F7">
        <w:trPr>
          <w:trHeight w:val="7176"/>
        </w:trPr>
        <w:tc>
          <w:tcPr>
            <w:tcW w:w="9212" w:type="dxa"/>
          </w:tcPr>
          <w:p w14:paraId="2F1E7706" w14:textId="77777777" w:rsidR="00B8246B" w:rsidRDefault="00B824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8FCE4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A9D41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FAC11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8DFC5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D4901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68D4C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75F99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B32E5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C4B84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9D600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3B00A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55B02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11A5E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D5C4B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A8269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9D5D3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CFE21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E2935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F9B6A" w14:textId="77777777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9FE15" w14:textId="1E635D50" w:rsidR="00357349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0429C" w14:textId="77777777" w:rsidR="00807C1E" w:rsidRDefault="00807C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55DE4" w14:textId="77777777" w:rsidR="00357349" w:rsidRPr="00A507BB" w:rsidRDefault="00357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376864" w14:textId="77777777" w:rsidR="005B369E" w:rsidRDefault="00357349" w:rsidP="00357349">
      <w:pPr>
        <w:tabs>
          <w:tab w:val="left" w:pos="1665"/>
        </w:tabs>
      </w:pPr>
      <w:r>
        <w:tab/>
      </w:r>
    </w:p>
    <w:sectPr w:rsidR="005B369E" w:rsidSect="00DC53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4C62" w14:textId="77777777" w:rsidR="004040B3" w:rsidRDefault="004040B3" w:rsidP="00167DFC">
      <w:pPr>
        <w:spacing w:after="0" w:line="240" w:lineRule="auto"/>
      </w:pPr>
      <w:r>
        <w:separator/>
      </w:r>
    </w:p>
  </w:endnote>
  <w:endnote w:type="continuationSeparator" w:id="0">
    <w:p w14:paraId="5A2C15AD" w14:textId="77777777" w:rsidR="004040B3" w:rsidRDefault="004040B3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417A" w14:textId="5EBF4692" w:rsidR="00167DFC" w:rsidRPr="00AF50D3" w:rsidRDefault="00AF50D3" w:rsidP="00AF50D3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Mallen</w:t>
    </w:r>
    <w:r w:rsidRPr="00341F5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är framtagen av Prevent. Fler exempel och mallar för systematiskt arbetsmiljöarbete hittar du på </w:t>
    </w:r>
    <w:r w:rsidRPr="009B591C">
      <w:rPr>
        <w:rFonts w:ascii="Arial" w:hAnsi="Arial" w:cs="Arial"/>
        <w:b/>
        <w:bCs/>
        <w:sz w:val="16"/>
        <w:szCs w:val="16"/>
      </w:rPr>
      <w:t>www.prevent.se/sam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5196" w14:textId="77777777" w:rsidR="004040B3" w:rsidRDefault="004040B3" w:rsidP="00167DFC">
      <w:pPr>
        <w:spacing w:after="0" w:line="240" w:lineRule="auto"/>
      </w:pPr>
      <w:r>
        <w:separator/>
      </w:r>
    </w:p>
  </w:footnote>
  <w:footnote w:type="continuationSeparator" w:id="0">
    <w:p w14:paraId="4183D72D" w14:textId="77777777" w:rsidR="004040B3" w:rsidRDefault="004040B3" w:rsidP="00167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1A"/>
    <w:rsid w:val="000C386E"/>
    <w:rsid w:val="000E747F"/>
    <w:rsid w:val="0013075A"/>
    <w:rsid w:val="00167DFC"/>
    <w:rsid w:val="00191396"/>
    <w:rsid w:val="00341F53"/>
    <w:rsid w:val="00357349"/>
    <w:rsid w:val="003C67B0"/>
    <w:rsid w:val="003E53D0"/>
    <w:rsid w:val="004040B3"/>
    <w:rsid w:val="00406B98"/>
    <w:rsid w:val="0050003A"/>
    <w:rsid w:val="005225B1"/>
    <w:rsid w:val="005428F7"/>
    <w:rsid w:val="00550B4D"/>
    <w:rsid w:val="005B369E"/>
    <w:rsid w:val="005F10CB"/>
    <w:rsid w:val="006F5AFF"/>
    <w:rsid w:val="007B37DD"/>
    <w:rsid w:val="007D49EA"/>
    <w:rsid w:val="007F6235"/>
    <w:rsid w:val="00807C1E"/>
    <w:rsid w:val="008B7E1A"/>
    <w:rsid w:val="008D3F88"/>
    <w:rsid w:val="008E70E8"/>
    <w:rsid w:val="00A507BB"/>
    <w:rsid w:val="00A549B9"/>
    <w:rsid w:val="00AF50D3"/>
    <w:rsid w:val="00B8246B"/>
    <w:rsid w:val="00C714B8"/>
    <w:rsid w:val="00DC53B9"/>
    <w:rsid w:val="00E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3BA686A"/>
  <w15:chartTrackingRefBased/>
  <w15:docId w15:val="{295E3B6C-41E3-488B-812F-15B7A37F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5428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d.samuelsson\AppData\Local\Microsoft\Windows\Temporary%20Internet%20Files\Content.Outlook\KCVV48MX\Mall%20arbetsmilj&#246;polic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EF8267C445C146866A35869D6FB24E" ma:contentTypeVersion="15" ma:contentTypeDescription="Skapa ett nytt dokument." ma:contentTypeScope="" ma:versionID="2d3ae528a2c9f87d977fc3525eff9526">
  <xsd:schema xmlns:xsd="http://www.w3.org/2001/XMLSchema" xmlns:xs="http://www.w3.org/2001/XMLSchema" xmlns:p="http://schemas.microsoft.com/office/2006/metadata/properties" xmlns:ns2="51e26b34-f22a-4679-8ef4-f2348bdfa9ca" xmlns:ns3="cd79135d-f7ab-4a6f-9ae9-bb5a7d83743c" targetNamespace="http://schemas.microsoft.com/office/2006/metadata/properties" ma:root="true" ma:fieldsID="85eba39b734c41c74be000e694673ff1" ns2:_="" ns3:_="">
    <xsd:import namespace="51e26b34-f22a-4679-8ef4-f2348bdfa9ca"/>
    <xsd:import namespace="cd79135d-f7ab-4a6f-9ae9-bb5a7d837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26b34-f22a-4679-8ef4-f2348bdfa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7a4a378-d94e-4693-a8f9-75e639d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135d-f7ab-4a6f-9ae9-bb5a7d837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1838c-2b93-44c9-b086-9014dea9fcf6}" ma:internalName="TaxCatchAll" ma:showField="CatchAllData" ma:web="cd79135d-f7ab-4a6f-9ae9-bb5a7d837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9135d-f7ab-4a6f-9ae9-bb5a7d83743c" xsi:nil="true"/>
    <lcf76f155ced4ddcb4097134ff3c332f xmlns="51e26b34-f22a-4679-8ef4-f2348bdfa9ca">
      <Terms xmlns="http://schemas.microsoft.com/office/infopath/2007/PartnerControls"/>
    </lcf76f155ced4ddcb4097134ff3c332f>
    <SharedWithUsers xmlns="cd79135d-f7ab-4a6f-9ae9-bb5a7d83743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6CF8D-F051-4E7A-BE98-3ED740DDE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26b34-f22a-4679-8ef4-f2348bdfa9ca"/>
    <ds:schemaRef ds:uri="cd79135d-f7ab-4a6f-9ae9-bb5a7d837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5E100-A0E3-4662-AC30-41F0C2CB3552}">
  <ds:schemaRefs>
    <ds:schemaRef ds:uri="http://schemas.microsoft.com/office/2006/documentManagement/types"/>
    <ds:schemaRef ds:uri="cd79135d-f7ab-4a6f-9ae9-bb5a7d83743c"/>
    <ds:schemaRef ds:uri="51e26b34-f22a-4679-8ef4-f2348bdfa9ca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718667-8246-4F18-BA20-85C00AD4F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arbetsmiljöpolicy</Template>
  <TotalTime>5</TotalTime>
  <Pages>1</Pages>
  <Words>23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ingrid.samuelsson</dc:creator>
  <cp:keywords/>
  <cp:lastModifiedBy>Erik Nordlund</cp:lastModifiedBy>
  <cp:revision>7</cp:revision>
  <cp:lastPrinted>2013-10-15T12:49:00Z</cp:lastPrinted>
  <dcterms:created xsi:type="dcterms:W3CDTF">2020-01-16T09:35:00Z</dcterms:created>
  <dcterms:modified xsi:type="dcterms:W3CDTF">2025-06-25T08:31:00Z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0x01010033EF8267C445C146866A35869D6FB24E</vt:lpwstr>
  </property>
  <property fmtid="{D5CDD505-2E9C-101B-9397-08002B2CF9AE}" pid="3" name="Aktivitet">
    <vt:lpwstr/>
  </property>
  <property fmtid="{D5CDD505-2E9C-101B-9397-08002B2CF9AE}" pid="4" name="Dokumenttyp">
    <vt:lpwstr/>
  </property>
  <property fmtid="{D5CDD505-2E9C-101B-9397-08002B2CF9AE}" pid="5" name="Order">
    <vt:r8>91600</vt:r8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